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hint="eastAsia" w:ascii="方正小标宋_GBK" w:hAnsi="方正小标宋_GBK" w:eastAsia="方正小标宋_GBK" w:cs="方正小标宋_GBK"/>
          <w:color w:val="3C3C3C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3C3C3C"/>
          <w:sz w:val="30"/>
          <w:szCs w:val="30"/>
        </w:rPr>
        <w:t>玉溪市匠心物业管理有限公司招聘人员报名表</w:t>
      </w:r>
    </w:p>
    <w:p>
      <w:pPr>
        <w:spacing w:line="400" w:lineRule="atLeast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应聘部门及职位：               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Cs w:val="21"/>
        </w:rPr>
        <w:t xml:space="preserve">          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szCs w:val="21"/>
        </w:rPr>
        <w:t xml:space="preserve">        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/>
          <w:b/>
          <w:szCs w:val="21"/>
        </w:rPr>
        <w:t xml:space="preserve"> 填表时间：     年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Cs w:val="21"/>
        </w:rPr>
        <w:t xml:space="preserve">   月  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Cs w:val="21"/>
        </w:rPr>
        <w:t xml:space="preserve"> 日 </w:t>
      </w:r>
    </w:p>
    <w:tbl>
      <w:tblPr>
        <w:tblStyle w:val="5"/>
        <w:tblW w:w="10757" w:type="dxa"/>
        <w:tblInd w:w="-43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59"/>
        <w:gridCol w:w="901"/>
        <w:gridCol w:w="179"/>
        <w:gridCol w:w="481"/>
        <w:gridCol w:w="600"/>
        <w:gridCol w:w="360"/>
        <w:gridCol w:w="180"/>
        <w:gridCol w:w="782"/>
        <w:gridCol w:w="535"/>
        <w:gridCol w:w="994"/>
        <w:gridCol w:w="721"/>
        <w:gridCol w:w="207"/>
        <w:gridCol w:w="885"/>
        <w:gridCol w:w="687"/>
        <w:gridCol w:w="126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   名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性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别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民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族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ind w:left="23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95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照</w:t>
            </w:r>
          </w:p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出生年月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龄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ind w:left="23" w:leftChars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婚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育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9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政治面貌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4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专业技术职务</w:t>
            </w:r>
          </w:p>
        </w:tc>
        <w:tc>
          <w:tcPr>
            <w:tcW w:w="280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9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户籍地址</w:t>
            </w:r>
          </w:p>
        </w:tc>
        <w:tc>
          <w:tcPr>
            <w:tcW w:w="4377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92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身份证号码</w:t>
            </w:r>
          </w:p>
        </w:tc>
        <w:tc>
          <w:tcPr>
            <w:tcW w:w="28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现住址</w:t>
            </w:r>
          </w:p>
        </w:tc>
        <w:tc>
          <w:tcPr>
            <w:tcW w:w="437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联系方式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最高学历</w:t>
            </w:r>
          </w:p>
        </w:tc>
        <w:tc>
          <w:tcPr>
            <w:tcW w:w="252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bookmarkStart w:id="0" w:name="_GoBack"/>
            <w:bookmarkEnd w:id="0"/>
          </w:p>
        </w:tc>
        <w:tc>
          <w:tcPr>
            <w:tcW w:w="185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毕业学校</w:t>
            </w:r>
          </w:p>
        </w:tc>
        <w:tc>
          <w:tcPr>
            <w:tcW w:w="476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毕业时间</w:t>
            </w:r>
          </w:p>
        </w:tc>
        <w:tc>
          <w:tcPr>
            <w:tcW w:w="252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85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专    业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外语等级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计算机等级</w:t>
            </w:r>
          </w:p>
        </w:tc>
        <w:tc>
          <w:tcPr>
            <w:tcW w:w="252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85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人事档案存放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处</w:t>
            </w:r>
          </w:p>
        </w:tc>
        <w:tc>
          <w:tcPr>
            <w:tcW w:w="192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个人特长</w:t>
            </w: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资格证书</w:t>
            </w:r>
          </w:p>
        </w:tc>
        <w:tc>
          <w:tcPr>
            <w:tcW w:w="787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9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主要经历</w:t>
            </w:r>
          </w:p>
        </w:tc>
        <w:tc>
          <w:tcPr>
            <w:tcW w:w="25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公司名称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 务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起止时间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薪资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9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5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979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52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9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9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52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9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9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主要家庭成员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姓名</w:t>
            </w:r>
          </w:p>
        </w:tc>
        <w:tc>
          <w:tcPr>
            <w:tcW w:w="14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与本人关系</w:t>
            </w:r>
          </w:p>
        </w:tc>
        <w:tc>
          <w:tcPr>
            <w:tcW w:w="9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年 龄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   业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联 系 方 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9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最快上岗时间</w:t>
            </w:r>
          </w:p>
        </w:tc>
        <w:tc>
          <w:tcPr>
            <w:tcW w:w="8778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备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注</w:t>
            </w:r>
          </w:p>
        </w:tc>
        <w:tc>
          <w:tcPr>
            <w:tcW w:w="8778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综合管理</w:t>
            </w:r>
            <w:r>
              <w:rPr>
                <w:rFonts w:hint="eastAsia" w:ascii="微软雅黑" w:hAnsi="微软雅黑" w:eastAsia="微软雅黑"/>
                <w:szCs w:val="21"/>
              </w:rPr>
              <w:t>部意见</w:t>
            </w:r>
          </w:p>
        </w:tc>
        <w:tc>
          <w:tcPr>
            <w:tcW w:w="8778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微软雅黑" w:hAnsi="微软雅黑" w:eastAsia="微软雅黑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/>
          <w:sz w:val="22"/>
          <w:szCs w:val="22"/>
        </w:rPr>
        <w:t>注：1、请认真详实填写各项；2、应聘者须附身份证、学历证明、职称证书、岗位证书复印件各一张，及一寸免冠照两张</w:t>
      </w:r>
      <w:r>
        <w:rPr>
          <w:rFonts w:hint="eastAsia" w:ascii="微软雅黑" w:hAnsi="微软雅黑" w:eastAsia="微软雅黑"/>
          <w:sz w:val="22"/>
          <w:szCs w:val="22"/>
          <w:lang w:eastAsia="zh-CN"/>
        </w:rPr>
        <w:t>，</w:t>
      </w:r>
      <w:r>
        <w:rPr>
          <w:rFonts w:hint="eastAsia" w:ascii="微软雅黑" w:hAnsi="微软雅黑" w:eastAsia="微软雅黑"/>
          <w:sz w:val="22"/>
          <w:szCs w:val="22"/>
        </w:rPr>
        <w:t>可附自荐书一份；3、存档部门：</w:t>
      </w:r>
      <w:r>
        <w:rPr>
          <w:rFonts w:hint="eastAsia" w:ascii="微软雅黑" w:hAnsi="微软雅黑" w:eastAsia="微软雅黑"/>
          <w:sz w:val="22"/>
          <w:szCs w:val="22"/>
          <w:lang w:eastAsia="zh-CN"/>
        </w:rPr>
        <w:t>综合管理</w:t>
      </w:r>
      <w:r>
        <w:rPr>
          <w:rFonts w:hint="eastAsia" w:ascii="微软雅黑" w:hAnsi="微软雅黑" w:eastAsia="微软雅黑"/>
          <w:sz w:val="22"/>
          <w:szCs w:val="22"/>
        </w:rPr>
        <w:t>部</w:t>
      </w:r>
      <w:r>
        <w:rPr>
          <w:rFonts w:hint="eastAsia" w:ascii="微软雅黑" w:hAnsi="微软雅黑" w:eastAsia="微软雅黑"/>
          <w:sz w:val="22"/>
          <w:szCs w:val="22"/>
          <w:lang w:eastAsia="zh-CN"/>
        </w:rPr>
        <w:t>；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4.如有其他所需表述内容可写明在备注处。</w:t>
      </w:r>
    </w:p>
    <w:sectPr>
      <w:pgSz w:w="11906" w:h="16838"/>
      <w:pgMar w:top="680" w:right="1134" w:bottom="68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63519"/>
    <w:rsid w:val="06252410"/>
    <w:rsid w:val="09D01375"/>
    <w:rsid w:val="1E111606"/>
    <w:rsid w:val="1EEE3A74"/>
    <w:rsid w:val="22D507F6"/>
    <w:rsid w:val="25563519"/>
    <w:rsid w:val="25B04653"/>
    <w:rsid w:val="2970495F"/>
    <w:rsid w:val="2A3D5B70"/>
    <w:rsid w:val="2F6153EA"/>
    <w:rsid w:val="32F822B9"/>
    <w:rsid w:val="3478581C"/>
    <w:rsid w:val="39F65EC1"/>
    <w:rsid w:val="3CB701D8"/>
    <w:rsid w:val="496D34F9"/>
    <w:rsid w:val="4A4970F0"/>
    <w:rsid w:val="4B456BA5"/>
    <w:rsid w:val="50974993"/>
    <w:rsid w:val="51832D4C"/>
    <w:rsid w:val="55A51356"/>
    <w:rsid w:val="564327F7"/>
    <w:rsid w:val="684626D0"/>
    <w:rsid w:val="6B412D75"/>
    <w:rsid w:val="6F5943EF"/>
    <w:rsid w:val="74F63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00" w:afterAutospacing="1" w:line="360" w:lineRule="auto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Times New Roman" w:hAnsi="Times New Roman" w:eastAsia="宋体"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9ea33b5e-6549-6a29-16ad-e7a812c837f4\&#24212;&#32856;&#20154;&#21592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应聘人员登记表.docx</Template>
  <Pages>1</Pages>
  <Words>248</Words>
  <Characters>248</Characters>
  <Lines>0</Lines>
  <Paragraphs>0</Paragraphs>
  <TotalTime>4</TotalTime>
  <ScaleCrop>false</ScaleCrop>
  <LinksUpToDate>false</LinksUpToDate>
  <CharactersWithSpaces>309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2019-04-25T01:41:00Z</dcterms:created>
  <dc:creator>WHY</dc:creator>
  <cp:lastModifiedBy>☀️</cp:lastModifiedBy>
  <dcterms:modified xsi:type="dcterms:W3CDTF">2019-07-03T07:16:42Z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